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40BC" w:rsidR="0043609F" w:rsidP="00FE40BC" w:rsidRDefault="00FE40BC" w14:paraId="09D7C3C0" w14:textId="2B067AC9">
      <w:r w:rsidRPr="00FE40BC">
        <w:t>T</w:t>
      </w:r>
      <w:r w:rsidR="005D20B7">
        <w:t>o</w:t>
      </w:r>
      <w:r w:rsidRPr="00FE40BC">
        <w:t xml:space="preserve">: The Carbon Trust, </w:t>
      </w:r>
      <w:r w:rsidRPr="00B666F2" w:rsidR="00B666F2">
        <w:t>Level 5, Arbor, 255 Blackfriars Road, London SE1 9AX,</w:t>
      </w:r>
      <w:r w:rsidRPr="00FE40BC">
        <w:t xml:space="preserve">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5AAE933B" w:rsidRDefault="00FE40BC" w14:paraId="2672709A" w14:textId="294D96A1">
      <w:pPr>
        <w:jc w:val="left"/>
        <w:rPr>
          <w:b w:val="1"/>
          <w:bCs w:val="1"/>
          <w:highlight w:val="yellow"/>
        </w:rPr>
      </w:pPr>
      <w:r w:rsidRPr="5AAE933B" w:rsidR="00FE40BC">
        <w:rPr>
          <w:b w:val="1"/>
          <w:bCs w:val="1"/>
        </w:rPr>
        <w:t xml:space="preserve">PROVISION OF: </w:t>
      </w:r>
      <w:r w:rsidRPr="5AAE933B" w:rsidR="01924E02">
        <w:rPr>
          <w:b w:val="1"/>
          <w:bCs w:val="1"/>
        </w:rPr>
        <w:t>WTG Controller Modification to Reduce Mooring Line Loads (CMML</w:t>
      </w:r>
      <w:r w:rsidRPr="5AAE933B" w:rsidR="01924E02">
        <w:rPr>
          <w:b w:val="1"/>
          <w:bCs w:val="1"/>
        </w:rPr>
        <w:t>)</w:t>
      </w:r>
      <w:r w:rsidRPr="5AAE933B" w:rsidR="00611A41">
        <w:rPr>
          <w:b w:val="1"/>
          <w:bCs w:val="1"/>
        </w:rPr>
        <w:t>, ‘the Project’</w:t>
      </w:r>
    </w:p>
    <w:p w:rsidR="00FE40BC" w:rsidP="00FE40BC" w:rsidRDefault="00FE40BC" w14:paraId="0F568F8D" w14:textId="3BC4E51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32A12AA4">
      <w:r>
        <w:t xml:space="preserve">We further undertake the following by submitting this </w:t>
      </w:r>
      <w:r w:rsidR="00BB4E2E">
        <w:t>T</w:t>
      </w:r>
      <w:r>
        <w:t>ender to the Carbon Trust:</w:t>
      </w:r>
    </w:p>
    <w:p w:rsidR="00FE40BC" w:rsidP="00FE40BC" w:rsidRDefault="00FE40BC" w14:paraId="542AD200" w14:textId="169AE2A0">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rsidR="00BB4E2E" w:rsidP="00BB4E2E" w:rsidRDefault="00FE40BC" w14:paraId="4E2D4B72" w14:textId="77777777">
      <w:r>
        <w:t xml:space="preserve">We </w:t>
      </w:r>
      <w:r w:rsidR="00BB4E2E">
        <w:t>hereby</w:t>
      </w:r>
    </w:p>
    <w:p w:rsidRPr="00336680" w:rsidR="005F387C" w:rsidP="00FE40BC" w:rsidRDefault="00BB4E2E" w14:paraId="1D969E85" w14:textId="147758EF">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rsidR="00FE40BC" w:rsidP="00903165" w:rsidRDefault="00FE40BC" w14:paraId="09C726B1" w14:textId="4ABB08CC">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132C0C"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4A0F6A"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132C0C"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P="00FE40BC" w:rsidRDefault="004A0F6A" w14:paraId="5B59F57E" w14:textId="54181473">
            <w:pPr>
              <w:spacing w:before="120" w:after="120"/>
            </w:pPr>
            <w:sdt>
              <w:sdtPr>
                <w:id w:val="1122494071"/>
                <w14:checkbox>
                  <w14:checked w14:val="0"/>
                  <w14:checkedState w14:val="2612" w14:font="MS Gothic"/>
                  <w14:uncheckedState w14:val="2610" w14:font="MS Gothic"/>
                </w14:checkbox>
              </w:sdtPr>
              <w:sdtEndPr/>
              <w:sdtContent>
                <w:r w:rsidR="00132C0C">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A034E8"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4A0F6A"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RDefault="00611A41" w14:paraId="567C4763" w14:textId="2F07D365">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rsidTr="00A034E8"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RDefault="004A0F6A"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Pr="008E6D4F" w:rsidR="00611A41" w:rsidP="008E6D4F" w:rsidRDefault="00611A41" w14:paraId="675BC444" w14:textId="1FD364BC">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0908C92B">
      <w:pPr>
        <w:pStyle w:val="BodyText"/>
        <w:spacing w:before="360"/>
        <w:rPr>
          <w:i/>
        </w:rPr>
      </w:pPr>
      <w:r w:rsidRPr="00611A41">
        <w:rPr>
          <w:i/>
        </w:rPr>
        <w:t xml:space="preserve">* Please reference the clause numbers of the </w:t>
      </w:r>
      <w:r w:rsidRPr="009E11BD" w:rsid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4EBAFA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Pr="00444757" w:rsidR="005F387C">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20203">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203" w:rsidP="00B3411D" w:rsidRDefault="00A20203" w14:paraId="5DB508D8" w14:textId="77777777">
      <w:r>
        <w:separator/>
      </w:r>
    </w:p>
  </w:endnote>
  <w:endnote w:type="continuationSeparator" w:id="0">
    <w:p w:rsidR="00A20203" w:rsidP="00B3411D" w:rsidRDefault="00A20203" w14:paraId="63C17E48" w14:textId="77777777">
      <w:r>
        <w:continuationSeparator/>
      </w:r>
    </w:p>
  </w:endnote>
  <w:endnote w:type="continuationNotice" w:id="1">
    <w:p w:rsidR="00A20203" w:rsidRDefault="00A20203" w14:paraId="276E04F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panose1 w:val="02000000000000000000"/>
    <w:charset w:val="00"/>
    <w:family w:val="auto"/>
    <w:pitch w:val="variable"/>
    <w:sig w:usb0="E0000AFF" w:usb1="5000217F" w:usb2="00000021" w:usb3="00000000" w:csb0="0000019F" w:csb1="00000000"/>
  </w:font>
  <w:font w:name="Crimson Pro">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5F6DDD" w:rsidR="00A20203" w:rsidP="00B3411D" w:rsidRDefault="00A20203" w14:paraId="5D8098B4" w14:textId="77777777">
      <w:pPr>
        <w:rPr>
          <w:color w:val="808080" w:themeColor="background1" w:themeShade="80"/>
        </w:rPr>
      </w:pPr>
      <w:r w:rsidRPr="005F6DDD">
        <w:rPr>
          <w:color w:val="808080" w:themeColor="background1" w:themeShade="80"/>
        </w:rPr>
        <w:separator/>
      </w:r>
    </w:p>
  </w:footnote>
  <w:footnote w:type="continuationSeparator" w:id="0">
    <w:p w:rsidR="00A20203" w:rsidP="00B3411D" w:rsidRDefault="00A20203" w14:paraId="25DD8A4A" w14:textId="77777777">
      <w:r>
        <w:continuationSeparator/>
      </w:r>
    </w:p>
  </w:footnote>
  <w:footnote w:type="continuationNotice" w:id="1">
    <w:p w:rsidR="00A20203" w:rsidRDefault="00A20203" w14:paraId="3D2EF8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DE6F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20"/>
    <w:multiLevelType w:val="hybridMultilevel"/>
    <w:tmpl w:val="35321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15DA"/>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 w:val="01924E02"/>
    <w:rsid w:val="5AAE933B"/>
    <w:rsid w:val="7F3836B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styleId="normaltextrun" w:customStyle="1">
    <w:name w:val="normaltextrun"/>
    <w:basedOn w:val="DefaultParagraphFont"/>
    <w:rsid w:val="00BB4E2E"/>
  </w:style>
  <w:style w:type="character" w:styleId="eop" w:customStyle="1">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E9BE6A2A-5590-4096-8B2D-9BE8BAC20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OWA_S4_ITT_Tender-Certificate_v2.1(f)_20210407.dotx</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FLWJIP Tender Certificate</dc:title>
  <dc:subject/>
  <dc:creator>John Stevenson</dc:creator>
  <keywords/>
  <dc:description/>
  <lastModifiedBy>Michael Archer</lastModifiedBy>
  <revision>7</revision>
  <dcterms:created xsi:type="dcterms:W3CDTF">2025-06-24T15:27:00.0000000Z</dcterms:created>
  <dcterms:modified xsi:type="dcterms:W3CDTF">2025-06-24T15:28:10.4740102Z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